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9B4" w:rsidRDefault="00617B4C" w:rsidP="00617B4C">
      <w:pPr>
        <w:rPr>
          <w:b/>
          <w:noProof/>
        </w:rPr>
      </w:pPr>
      <w:r w:rsidRPr="008A5A08">
        <w:rPr>
          <w:b/>
          <w:noProof/>
        </w:rPr>
        <w:t xml:space="preserve"> </w:t>
      </w:r>
      <w:r>
        <w:rPr>
          <w:b/>
          <w:noProof/>
        </w:rPr>
        <w:t xml:space="preserve">                                                           </w:t>
      </w:r>
    </w:p>
    <w:p w:rsidR="00617B4C" w:rsidRPr="00E34F6B" w:rsidRDefault="0049056D" w:rsidP="00617B4C">
      <w:pPr>
        <w:rPr>
          <w:b/>
          <w:noProof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35560</wp:posOffset>
                </wp:positionV>
                <wp:extent cx="2266950" cy="1024255"/>
                <wp:effectExtent l="0" t="0" r="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EC4" w:rsidRPr="008F7411" w:rsidRDefault="00C31EC4" w:rsidP="00C31EC4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7411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:rsidR="00C31EC4" w:rsidRDefault="00C31EC4" w:rsidP="00C31E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1EC4" w:rsidRDefault="00C31EC4" w:rsidP="00C31E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31EC4" w:rsidRPr="008F7411" w:rsidRDefault="00C31EC4" w:rsidP="00C31EC4">
                            <w:r>
                              <w:t xml:space="preserve">                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4.55pt;margin-top:2.8pt;width:178.5pt;height:8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" strokeweight=".25pt">
                <v:textbox>
                  <w:txbxContent>
                    <w:p w:rsidR="00C31EC4" w:rsidRPr="008F7411" w:rsidRDefault="00C31EC4" w:rsidP="00C31EC4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F7411"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:rsidR="00C31EC4" w:rsidRDefault="00C31EC4" w:rsidP="00C31EC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31EC4" w:rsidRDefault="00C31EC4" w:rsidP="00C31EC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31EC4" w:rsidRPr="008F7411" w:rsidRDefault="00C31EC4" w:rsidP="00C31EC4">
                      <w:r>
                        <w:t xml:space="preserve">                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4F1E9F">
        <w:rPr>
          <w:b/>
          <w:noProof/>
        </w:rPr>
        <w:t xml:space="preserve">                                                            </w:t>
      </w:r>
      <w:r w:rsidR="00617B4C">
        <w:rPr>
          <w:b/>
          <w:noProof/>
        </w:rPr>
        <w:t xml:space="preserve">       </w:t>
      </w:r>
      <w:r w:rsidR="00E347E1">
        <w:rPr>
          <w:b/>
          <w:noProof/>
        </w:rPr>
        <w:t xml:space="preserve">     </w:t>
      </w:r>
      <w:r w:rsidR="00617B4C" w:rsidRPr="00E34F6B">
        <w:rPr>
          <w:b/>
          <w:noProof/>
          <w:sz w:val="21"/>
          <w:szCs w:val="21"/>
        </w:rPr>
        <w:t xml:space="preserve">Ректору </w:t>
      </w:r>
      <w:r w:rsidR="00617B4C" w:rsidRPr="00E34F6B">
        <w:rPr>
          <w:noProof/>
          <w:sz w:val="21"/>
          <w:szCs w:val="21"/>
        </w:rPr>
        <w:t xml:space="preserve">                                                                    </w:t>
      </w:r>
    </w:p>
    <w:p w:rsidR="00617B4C" w:rsidRPr="00E34F6B" w:rsidRDefault="00617B4C" w:rsidP="00617B4C">
      <w:pPr>
        <w:rPr>
          <w:noProof/>
          <w:sz w:val="21"/>
          <w:szCs w:val="21"/>
        </w:rPr>
      </w:pPr>
      <w:r w:rsidRPr="00E34F6B">
        <w:rPr>
          <w:noProof/>
          <w:sz w:val="21"/>
          <w:szCs w:val="21"/>
        </w:rPr>
        <w:t xml:space="preserve">                                                                    </w:t>
      </w:r>
      <w:r w:rsidR="00E34F6B" w:rsidRPr="00E34F6B">
        <w:rPr>
          <w:noProof/>
          <w:sz w:val="21"/>
          <w:szCs w:val="21"/>
        </w:rPr>
        <w:t xml:space="preserve">     </w:t>
      </w:r>
      <w:r w:rsidR="00E34F6B">
        <w:rPr>
          <w:noProof/>
          <w:sz w:val="21"/>
          <w:szCs w:val="21"/>
        </w:rPr>
        <w:t xml:space="preserve">   </w:t>
      </w:r>
      <w:r w:rsidR="00E347E1">
        <w:rPr>
          <w:noProof/>
          <w:sz w:val="21"/>
          <w:szCs w:val="21"/>
        </w:rPr>
        <w:t xml:space="preserve">      </w:t>
      </w:r>
      <w:r w:rsidRPr="00E34F6B">
        <w:rPr>
          <w:noProof/>
          <w:sz w:val="21"/>
          <w:szCs w:val="21"/>
        </w:rPr>
        <w:t>Национального исследовательского университета</w:t>
      </w:r>
    </w:p>
    <w:p w:rsidR="00617B4C" w:rsidRPr="00E34F6B" w:rsidRDefault="00617B4C" w:rsidP="00617B4C">
      <w:pPr>
        <w:rPr>
          <w:noProof/>
          <w:sz w:val="21"/>
          <w:szCs w:val="21"/>
        </w:rPr>
      </w:pPr>
      <w:r w:rsidRPr="00E34F6B">
        <w:rPr>
          <w:noProof/>
          <w:sz w:val="21"/>
          <w:szCs w:val="21"/>
        </w:rPr>
        <w:t xml:space="preserve">                                                                    </w:t>
      </w:r>
      <w:r w:rsidR="00E34F6B" w:rsidRPr="00E34F6B">
        <w:rPr>
          <w:noProof/>
          <w:sz w:val="21"/>
          <w:szCs w:val="21"/>
        </w:rPr>
        <w:t xml:space="preserve">    </w:t>
      </w:r>
      <w:r w:rsidR="00E34F6B">
        <w:rPr>
          <w:noProof/>
          <w:sz w:val="21"/>
          <w:szCs w:val="21"/>
        </w:rPr>
        <w:t xml:space="preserve">   </w:t>
      </w:r>
      <w:r w:rsidR="00E34F6B" w:rsidRPr="00E34F6B">
        <w:rPr>
          <w:noProof/>
          <w:sz w:val="21"/>
          <w:szCs w:val="21"/>
        </w:rPr>
        <w:t xml:space="preserve"> </w:t>
      </w:r>
      <w:r w:rsidR="00E347E1">
        <w:rPr>
          <w:noProof/>
          <w:sz w:val="21"/>
          <w:szCs w:val="21"/>
        </w:rPr>
        <w:t xml:space="preserve">     </w:t>
      </w:r>
      <w:r w:rsidRPr="00E34F6B">
        <w:rPr>
          <w:noProof/>
          <w:sz w:val="21"/>
          <w:szCs w:val="21"/>
        </w:rPr>
        <w:t xml:space="preserve">«Высшая школа экономики»          </w:t>
      </w:r>
    </w:p>
    <w:p w:rsidR="000A6DA1" w:rsidRPr="000620DE" w:rsidRDefault="00617B4C" w:rsidP="00C318BA">
      <w:pPr>
        <w:tabs>
          <w:tab w:val="left" w:pos="4140"/>
        </w:tabs>
        <w:rPr>
          <w:noProof/>
          <w:sz w:val="21"/>
          <w:szCs w:val="21"/>
        </w:rPr>
      </w:pPr>
      <w:r w:rsidRPr="00E34F6B">
        <w:rPr>
          <w:noProof/>
          <w:sz w:val="21"/>
          <w:szCs w:val="21"/>
        </w:rPr>
        <w:t xml:space="preserve">                                                 </w:t>
      </w:r>
      <w:r w:rsidR="00E34F6B" w:rsidRPr="00E34F6B">
        <w:rPr>
          <w:noProof/>
          <w:sz w:val="21"/>
          <w:szCs w:val="21"/>
        </w:rPr>
        <w:t xml:space="preserve">                        </w:t>
      </w:r>
      <w:r w:rsidR="00E34F6B">
        <w:rPr>
          <w:noProof/>
          <w:sz w:val="21"/>
          <w:szCs w:val="21"/>
        </w:rPr>
        <w:t xml:space="preserve">  </w:t>
      </w:r>
      <w:r w:rsidRPr="00E34F6B">
        <w:rPr>
          <w:noProof/>
          <w:sz w:val="21"/>
          <w:szCs w:val="21"/>
        </w:rPr>
        <w:t xml:space="preserve"> </w:t>
      </w:r>
      <w:r w:rsidR="00E347E1">
        <w:rPr>
          <w:noProof/>
          <w:sz w:val="21"/>
          <w:szCs w:val="21"/>
        </w:rPr>
        <w:t xml:space="preserve">     </w:t>
      </w:r>
      <w:r w:rsidR="00504E1B" w:rsidRPr="00B04D12">
        <w:rPr>
          <w:noProof/>
          <w:sz w:val="21"/>
          <w:szCs w:val="21"/>
        </w:rPr>
        <w:t xml:space="preserve"> </w:t>
      </w:r>
      <w:r w:rsidR="000620DE" w:rsidRPr="000620DE">
        <w:rPr>
          <w:noProof/>
          <w:sz w:val="21"/>
          <w:szCs w:val="21"/>
        </w:rPr>
        <w:t>Н.Ю. Анисимову</w:t>
      </w:r>
    </w:p>
    <w:tbl>
      <w:tblPr>
        <w:tblW w:w="6040" w:type="dxa"/>
        <w:tblInd w:w="3794" w:type="dxa"/>
        <w:tblLook w:val="0000" w:firstRow="0" w:lastRow="0" w:firstColumn="0" w:lastColumn="0" w:noHBand="0" w:noVBand="0"/>
      </w:tblPr>
      <w:tblGrid>
        <w:gridCol w:w="485"/>
        <w:gridCol w:w="5468"/>
        <w:gridCol w:w="87"/>
      </w:tblGrid>
      <w:tr w:rsidR="00617B4C" w:rsidTr="00001EA4">
        <w:trPr>
          <w:gridAfter w:val="1"/>
          <w:wAfter w:w="87" w:type="dxa"/>
        </w:trPr>
        <w:tc>
          <w:tcPr>
            <w:tcW w:w="485" w:type="dxa"/>
          </w:tcPr>
          <w:p w:rsidR="00617B4C" w:rsidRPr="00504E1B" w:rsidRDefault="00617B4C" w:rsidP="001006F9">
            <w:pPr>
              <w:spacing w:line="360" w:lineRule="auto"/>
              <w:rPr>
                <w:i/>
                <w:noProof/>
                <w:sz w:val="22"/>
                <w:szCs w:val="22"/>
              </w:rPr>
            </w:pPr>
            <w:r w:rsidRPr="00504E1B">
              <w:rPr>
                <w:i/>
                <w:noProof/>
                <w:sz w:val="22"/>
                <w:szCs w:val="22"/>
              </w:rPr>
              <w:t>от</w:t>
            </w: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:rsidR="00617B4C" w:rsidRPr="00504E1B" w:rsidRDefault="00617B4C" w:rsidP="001006F9">
            <w:pPr>
              <w:rPr>
                <w:noProof/>
                <w:sz w:val="22"/>
                <w:szCs w:val="22"/>
              </w:rPr>
            </w:pPr>
          </w:p>
        </w:tc>
      </w:tr>
      <w:tr w:rsidR="00617B4C" w:rsidTr="00001EA4">
        <w:trPr>
          <w:gridAfter w:val="1"/>
          <w:wAfter w:w="87" w:type="dxa"/>
        </w:trPr>
        <w:tc>
          <w:tcPr>
            <w:tcW w:w="485" w:type="dxa"/>
          </w:tcPr>
          <w:p w:rsidR="00617B4C" w:rsidRDefault="00617B4C" w:rsidP="001006F9">
            <w:pPr>
              <w:spacing w:line="360" w:lineRule="auto"/>
              <w:rPr>
                <w:noProof/>
              </w:rPr>
            </w:pPr>
          </w:p>
        </w:tc>
        <w:tc>
          <w:tcPr>
            <w:tcW w:w="5468" w:type="dxa"/>
            <w:tcBorders>
              <w:top w:val="single" w:sz="4" w:space="0" w:color="auto"/>
              <w:bottom w:val="single" w:sz="4" w:space="0" w:color="auto"/>
            </w:tcBorders>
          </w:tcPr>
          <w:p w:rsidR="00617B4C" w:rsidRPr="00E347E1" w:rsidRDefault="00617B4C" w:rsidP="001006F9">
            <w:pPr>
              <w:jc w:val="center"/>
              <w:rPr>
                <w:i/>
                <w:noProof/>
                <w:sz w:val="22"/>
                <w:szCs w:val="22"/>
                <w:vertAlign w:val="superscript"/>
              </w:rPr>
            </w:pPr>
            <w:r w:rsidRPr="00E347E1">
              <w:rPr>
                <w:i/>
                <w:noProof/>
                <w:sz w:val="22"/>
                <w:szCs w:val="22"/>
                <w:vertAlign w:val="superscript"/>
              </w:rPr>
              <w:t>(фамилия, имя, отчество )</w:t>
            </w:r>
          </w:p>
          <w:p w:rsidR="00617B4C" w:rsidRPr="00617B4C" w:rsidRDefault="00617B4C" w:rsidP="00617B4C">
            <w:pPr>
              <w:rPr>
                <w:i/>
              </w:rPr>
            </w:pPr>
          </w:p>
        </w:tc>
      </w:tr>
      <w:tr w:rsidR="00617B4C" w:rsidTr="00001EA4">
        <w:trPr>
          <w:gridAfter w:val="1"/>
          <w:wAfter w:w="87" w:type="dxa"/>
        </w:trPr>
        <w:tc>
          <w:tcPr>
            <w:tcW w:w="485" w:type="dxa"/>
          </w:tcPr>
          <w:p w:rsidR="00617B4C" w:rsidRDefault="00617B4C" w:rsidP="001006F9">
            <w:pPr>
              <w:spacing w:line="360" w:lineRule="auto"/>
              <w:rPr>
                <w:noProof/>
              </w:rPr>
            </w:pPr>
          </w:p>
        </w:tc>
        <w:tc>
          <w:tcPr>
            <w:tcW w:w="5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B4C" w:rsidRPr="00C34979" w:rsidRDefault="00001EA4" w:rsidP="00C34979">
            <w:pPr>
              <w:rPr>
                <w:i/>
                <w:noProof/>
                <w:sz w:val="18"/>
                <w:szCs w:val="18"/>
              </w:rPr>
            </w:pPr>
            <w:r w:rsidRPr="00001EA4">
              <w:rPr>
                <w:b/>
                <w:i/>
                <w:sz w:val="18"/>
                <w:szCs w:val="18"/>
              </w:rPr>
              <w:t>Г</w:t>
            </w:r>
            <w:r w:rsidR="00C34979" w:rsidRPr="00001EA4">
              <w:rPr>
                <w:b/>
                <w:i/>
                <w:sz w:val="18"/>
                <w:szCs w:val="18"/>
              </w:rPr>
              <w:t>ражданство</w:t>
            </w:r>
          </w:p>
        </w:tc>
      </w:tr>
      <w:tr w:rsidR="00001EA4" w:rsidRPr="00050E1B" w:rsidTr="00001EA4">
        <w:tc>
          <w:tcPr>
            <w:tcW w:w="485" w:type="dxa"/>
          </w:tcPr>
          <w:p w:rsidR="00001EA4" w:rsidRPr="00050E1B" w:rsidRDefault="00001EA4" w:rsidP="00A91F73">
            <w:pPr>
              <w:spacing w:line="360" w:lineRule="auto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EA4" w:rsidRPr="00050E1B" w:rsidRDefault="00001EA4" w:rsidP="00A91F7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Дата рождения:</w:t>
            </w:r>
          </w:p>
        </w:tc>
      </w:tr>
      <w:tr w:rsidR="00327A64" w:rsidTr="00001EA4">
        <w:trPr>
          <w:gridAfter w:val="1"/>
          <w:wAfter w:w="87" w:type="dxa"/>
        </w:trPr>
        <w:tc>
          <w:tcPr>
            <w:tcW w:w="485" w:type="dxa"/>
          </w:tcPr>
          <w:p w:rsidR="00327A64" w:rsidRDefault="00327A64" w:rsidP="001006F9">
            <w:pPr>
              <w:spacing w:line="360" w:lineRule="auto"/>
              <w:rPr>
                <w:noProof/>
              </w:rPr>
            </w:pPr>
          </w:p>
        </w:tc>
        <w:tc>
          <w:tcPr>
            <w:tcW w:w="5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A64" w:rsidRPr="00E34F6B" w:rsidRDefault="00327A64" w:rsidP="00327A64">
            <w:pPr>
              <w:rPr>
                <w:noProof/>
                <w:sz w:val="18"/>
                <w:szCs w:val="18"/>
                <w:vertAlign w:val="superscript"/>
              </w:rPr>
            </w:pPr>
            <w:r w:rsidRPr="00001EA4">
              <w:rPr>
                <w:b/>
                <w:i/>
                <w:sz w:val="18"/>
                <w:szCs w:val="18"/>
              </w:rPr>
              <w:t>контактный тел.</w:t>
            </w:r>
          </w:p>
        </w:tc>
      </w:tr>
      <w:tr w:rsidR="00527294" w:rsidTr="00001EA4">
        <w:trPr>
          <w:gridAfter w:val="1"/>
          <w:wAfter w:w="87" w:type="dxa"/>
        </w:trPr>
        <w:tc>
          <w:tcPr>
            <w:tcW w:w="485" w:type="dxa"/>
          </w:tcPr>
          <w:p w:rsidR="00527294" w:rsidRDefault="00527294" w:rsidP="00001EA4">
            <w:pPr>
              <w:spacing w:line="360" w:lineRule="auto"/>
              <w:ind w:right="-158"/>
              <w:rPr>
                <w:noProof/>
              </w:rPr>
            </w:pPr>
          </w:p>
        </w:tc>
        <w:tc>
          <w:tcPr>
            <w:tcW w:w="5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294" w:rsidRPr="00001EA4" w:rsidRDefault="00527294" w:rsidP="00327A64">
            <w:pPr>
              <w:rPr>
                <w:b/>
                <w:i/>
                <w:sz w:val="18"/>
                <w:szCs w:val="18"/>
              </w:rPr>
            </w:pPr>
            <w:r w:rsidRPr="00001EA4">
              <w:rPr>
                <w:b/>
                <w:i/>
                <w:sz w:val="18"/>
                <w:szCs w:val="18"/>
              </w:rPr>
              <w:t>учетный шифр подразделения</w:t>
            </w:r>
          </w:p>
        </w:tc>
      </w:tr>
    </w:tbl>
    <w:p w:rsidR="00C21BF7" w:rsidRDefault="00C21BF7" w:rsidP="00C21BF7">
      <w:pPr>
        <w:tabs>
          <w:tab w:val="left" w:pos="7335"/>
        </w:tabs>
        <w:rPr>
          <w:sz w:val="16"/>
        </w:rPr>
      </w:pPr>
    </w:p>
    <w:p w:rsidR="000B69B4" w:rsidRDefault="000B69B4" w:rsidP="00C21BF7">
      <w:pPr>
        <w:tabs>
          <w:tab w:val="left" w:pos="7335"/>
        </w:tabs>
        <w:jc w:val="center"/>
        <w:rPr>
          <w:b/>
        </w:rPr>
      </w:pPr>
    </w:p>
    <w:p w:rsidR="00013D16" w:rsidRDefault="00C21BF7" w:rsidP="00C21BF7">
      <w:pPr>
        <w:tabs>
          <w:tab w:val="left" w:pos="7335"/>
        </w:tabs>
        <w:jc w:val="center"/>
        <w:rPr>
          <w:b/>
        </w:rPr>
      </w:pPr>
      <w:r w:rsidRPr="00617B4C">
        <w:rPr>
          <w:b/>
        </w:rPr>
        <w:t>ЗАЯВЛЕНИЕ</w:t>
      </w:r>
      <w:r w:rsidR="00013D16">
        <w:rPr>
          <w:b/>
        </w:rPr>
        <w:t xml:space="preserve"> </w:t>
      </w:r>
    </w:p>
    <w:p w:rsidR="00C21BF7" w:rsidRDefault="00C21BF7" w:rsidP="00C21BF7">
      <w:pPr>
        <w:tabs>
          <w:tab w:val="left" w:pos="7335"/>
        </w:tabs>
        <w:jc w:val="center"/>
      </w:pPr>
    </w:p>
    <w:p w:rsidR="00C318BA" w:rsidRPr="00504E1B" w:rsidRDefault="00C21BF7" w:rsidP="00617B4C">
      <w:pPr>
        <w:pStyle w:val="a4"/>
        <w:ind w:firstLine="0"/>
        <w:rPr>
          <w:sz w:val="23"/>
          <w:szCs w:val="23"/>
        </w:rPr>
      </w:pPr>
      <w:r w:rsidRPr="00504E1B">
        <w:rPr>
          <w:sz w:val="23"/>
          <w:szCs w:val="23"/>
        </w:rPr>
        <w:t>Прошу Вас принять меня на работу</w:t>
      </w:r>
      <w:r w:rsidR="00C318BA" w:rsidRPr="00504E1B">
        <w:rPr>
          <w:sz w:val="23"/>
          <w:szCs w:val="23"/>
        </w:rPr>
        <w:t xml:space="preserve"> в НИУ</w:t>
      </w:r>
      <w:r w:rsidR="003F0597" w:rsidRPr="00504E1B">
        <w:rPr>
          <w:sz w:val="23"/>
          <w:szCs w:val="23"/>
        </w:rPr>
        <w:t xml:space="preserve"> </w:t>
      </w:r>
      <w:r w:rsidR="00C318BA" w:rsidRPr="00504E1B">
        <w:rPr>
          <w:sz w:val="23"/>
          <w:szCs w:val="23"/>
        </w:rPr>
        <w:t xml:space="preserve">ВШЭ </w:t>
      </w:r>
      <w:r w:rsidR="00E34F6B" w:rsidRPr="00504E1B">
        <w:rPr>
          <w:b/>
          <w:sz w:val="23"/>
          <w:szCs w:val="23"/>
        </w:rPr>
        <w:t xml:space="preserve">по </w:t>
      </w:r>
      <w:r w:rsidR="005D5327">
        <w:rPr>
          <w:b/>
          <w:sz w:val="23"/>
          <w:szCs w:val="23"/>
        </w:rPr>
        <w:t>основному месту работы</w:t>
      </w:r>
      <w:r w:rsidR="00E34F6B" w:rsidRPr="00504E1B">
        <w:rPr>
          <w:sz w:val="23"/>
          <w:szCs w:val="23"/>
        </w:rPr>
        <w:t xml:space="preserve"> </w:t>
      </w:r>
      <w:r w:rsidR="00617B4C" w:rsidRPr="00504E1B">
        <w:rPr>
          <w:sz w:val="23"/>
          <w:szCs w:val="23"/>
        </w:rPr>
        <w:t xml:space="preserve">на должность </w:t>
      </w:r>
    </w:p>
    <w:p w:rsidR="00C21BF7" w:rsidRDefault="00C21BF7" w:rsidP="00617B4C">
      <w:pPr>
        <w:pStyle w:val="a4"/>
        <w:ind w:firstLine="0"/>
      </w:pPr>
      <w:r>
        <w:t>_______</w:t>
      </w:r>
      <w:r w:rsidR="00C318BA">
        <w:t>_______________________________________________________________________</w:t>
      </w:r>
    </w:p>
    <w:p w:rsidR="00617B4C" w:rsidRPr="0009665A" w:rsidRDefault="00617B4C" w:rsidP="00C318BA">
      <w:pPr>
        <w:pStyle w:val="a4"/>
        <w:jc w:val="center"/>
        <w:rPr>
          <w:sz w:val="22"/>
          <w:szCs w:val="22"/>
          <w:vertAlign w:val="superscript"/>
        </w:rPr>
      </w:pPr>
      <w:r w:rsidRPr="0009665A">
        <w:rPr>
          <w:i/>
          <w:sz w:val="22"/>
          <w:szCs w:val="22"/>
          <w:vertAlign w:val="superscript"/>
        </w:rPr>
        <w:t>(указать наименование должности</w:t>
      </w:r>
      <w:r w:rsidRPr="0009665A">
        <w:rPr>
          <w:sz w:val="22"/>
          <w:szCs w:val="22"/>
          <w:vertAlign w:val="superscript"/>
        </w:rPr>
        <w:t>)</w:t>
      </w:r>
    </w:p>
    <w:p w:rsidR="002618B5" w:rsidRPr="00504E1B" w:rsidRDefault="002618B5" w:rsidP="00617B4C">
      <w:pPr>
        <w:pStyle w:val="a4"/>
        <w:ind w:firstLine="0"/>
        <w:rPr>
          <w:sz w:val="23"/>
          <w:szCs w:val="23"/>
        </w:rPr>
      </w:pPr>
      <w:r w:rsidRPr="00504E1B">
        <w:rPr>
          <w:sz w:val="23"/>
          <w:szCs w:val="23"/>
        </w:rPr>
        <w:t>______________________________________________________</w:t>
      </w:r>
      <w:r w:rsidR="004A4E15" w:rsidRPr="00504E1B">
        <w:rPr>
          <w:sz w:val="23"/>
          <w:szCs w:val="23"/>
        </w:rPr>
        <w:t>______</w:t>
      </w:r>
      <w:r w:rsidRPr="00504E1B">
        <w:rPr>
          <w:sz w:val="23"/>
          <w:szCs w:val="23"/>
        </w:rPr>
        <w:t>_</w:t>
      </w:r>
      <w:r w:rsidR="004A4E15" w:rsidRPr="00504E1B">
        <w:rPr>
          <w:sz w:val="23"/>
          <w:szCs w:val="23"/>
        </w:rPr>
        <w:t xml:space="preserve"> на </w:t>
      </w:r>
      <w:r w:rsidRPr="00504E1B">
        <w:rPr>
          <w:sz w:val="23"/>
          <w:szCs w:val="23"/>
        </w:rPr>
        <w:t>_______</w:t>
      </w:r>
      <w:r w:rsidR="004A4E15" w:rsidRPr="00504E1B">
        <w:rPr>
          <w:sz w:val="23"/>
          <w:szCs w:val="23"/>
        </w:rPr>
        <w:t xml:space="preserve"> ставки</w:t>
      </w:r>
    </w:p>
    <w:p w:rsidR="00617B4C" w:rsidRPr="009205E9" w:rsidRDefault="004A4E15" w:rsidP="009205E9">
      <w:pPr>
        <w:pStyle w:val="a4"/>
        <w:ind w:firstLine="0"/>
        <w:jc w:val="left"/>
        <w:rPr>
          <w:sz w:val="22"/>
          <w:szCs w:val="22"/>
        </w:rPr>
      </w:pPr>
      <w:r>
        <w:rPr>
          <w:sz w:val="20"/>
          <w:vertAlign w:val="superscript"/>
        </w:rPr>
        <w:t xml:space="preserve">                                                              </w:t>
      </w:r>
      <w:r w:rsidR="002618B5">
        <w:rPr>
          <w:sz w:val="20"/>
          <w:vertAlign w:val="superscript"/>
        </w:rPr>
        <w:t xml:space="preserve"> </w:t>
      </w:r>
      <w:r w:rsidR="00617B4C" w:rsidRPr="00480DA9">
        <w:rPr>
          <w:i/>
          <w:sz w:val="20"/>
          <w:vertAlign w:val="superscript"/>
        </w:rPr>
        <w:t>(указать</w:t>
      </w:r>
      <w:r w:rsidR="002618B5" w:rsidRPr="00480DA9">
        <w:rPr>
          <w:i/>
          <w:sz w:val="20"/>
          <w:vertAlign w:val="superscript"/>
        </w:rPr>
        <w:t xml:space="preserve">  </w:t>
      </w:r>
      <w:r w:rsidR="00617B4C" w:rsidRPr="00480DA9">
        <w:rPr>
          <w:i/>
          <w:sz w:val="20"/>
          <w:vertAlign w:val="superscript"/>
        </w:rPr>
        <w:t xml:space="preserve"> структурное подразделение</w:t>
      </w:r>
      <w:r w:rsidRPr="0009665A">
        <w:rPr>
          <w:sz w:val="22"/>
          <w:szCs w:val="22"/>
          <w:vertAlign w:val="superscript"/>
        </w:rPr>
        <w:t xml:space="preserve">)                                                          </w:t>
      </w:r>
      <w:r w:rsidR="009205E9">
        <w:rPr>
          <w:sz w:val="22"/>
          <w:szCs w:val="22"/>
          <w:vertAlign w:val="superscript"/>
        </w:rPr>
        <w:t xml:space="preserve">                        </w:t>
      </w:r>
      <w:r w:rsidRPr="0009665A">
        <w:rPr>
          <w:sz w:val="22"/>
          <w:szCs w:val="22"/>
          <w:vertAlign w:val="superscript"/>
        </w:rPr>
        <w:t>(указать размер ставки)</w:t>
      </w:r>
    </w:p>
    <w:p w:rsidR="00E347E1" w:rsidRPr="009205E9" w:rsidRDefault="00C21BF7" w:rsidP="00504E1B">
      <w:pPr>
        <w:pStyle w:val="a4"/>
        <w:spacing w:line="360" w:lineRule="auto"/>
        <w:ind w:firstLine="0"/>
        <w:rPr>
          <w:sz w:val="23"/>
          <w:szCs w:val="23"/>
        </w:rPr>
      </w:pPr>
      <w:r w:rsidRPr="00504E1B">
        <w:rPr>
          <w:sz w:val="23"/>
          <w:szCs w:val="23"/>
        </w:rPr>
        <w:t>с «___</w:t>
      </w:r>
      <w:r w:rsidR="00FC60C1" w:rsidRPr="00504E1B">
        <w:rPr>
          <w:sz w:val="23"/>
          <w:szCs w:val="23"/>
        </w:rPr>
        <w:t>__</w:t>
      </w:r>
      <w:r w:rsidRPr="00504E1B">
        <w:rPr>
          <w:sz w:val="23"/>
          <w:szCs w:val="23"/>
        </w:rPr>
        <w:t>» _________________ 20</w:t>
      </w:r>
      <w:r w:rsidR="002D5191" w:rsidRPr="00504E1B">
        <w:rPr>
          <w:sz w:val="23"/>
          <w:szCs w:val="23"/>
        </w:rPr>
        <w:t>_</w:t>
      </w:r>
      <w:r w:rsidR="00E347E1" w:rsidRPr="00504E1B">
        <w:rPr>
          <w:sz w:val="23"/>
          <w:szCs w:val="23"/>
        </w:rPr>
        <w:t>_ года.</w:t>
      </w:r>
      <w:r w:rsidR="00504E1B" w:rsidRPr="00504E1B">
        <w:rPr>
          <w:sz w:val="23"/>
          <w:szCs w:val="23"/>
        </w:rPr>
        <w:t xml:space="preserve"> С ___ - дневной рабочей неделей</w:t>
      </w:r>
      <w:r w:rsidR="00504E1B" w:rsidRPr="00C362F8">
        <w:t xml:space="preserve"> </w:t>
      </w:r>
      <w:r w:rsidR="00504E1B" w:rsidRPr="00504E1B">
        <w:rPr>
          <w:sz w:val="23"/>
          <w:szCs w:val="23"/>
        </w:rPr>
        <w:t>продолжительностью _____ часов в неделю.</w:t>
      </w:r>
    </w:p>
    <w:p w:rsidR="00B04D12" w:rsidRPr="00B04D12" w:rsidRDefault="00B04D12" w:rsidP="00B04D12">
      <w:pPr>
        <w:tabs>
          <w:tab w:val="left" w:pos="7335"/>
        </w:tabs>
        <w:jc w:val="both"/>
        <w:rPr>
          <w:sz w:val="22"/>
          <w:szCs w:val="22"/>
        </w:rPr>
      </w:pPr>
      <w:r w:rsidRPr="00B04D12">
        <w:rPr>
          <w:sz w:val="22"/>
          <w:szCs w:val="22"/>
        </w:rPr>
        <w:t xml:space="preserve">Подтверждаю, что в предшествующие 2 года я _________________ должности государственной </w:t>
      </w:r>
    </w:p>
    <w:p w:rsidR="00B04D12" w:rsidRPr="00B04D12" w:rsidRDefault="00B04D12" w:rsidP="00B04D12">
      <w:pPr>
        <w:tabs>
          <w:tab w:val="left" w:pos="7335"/>
          <w:tab w:val="right" w:pos="9457"/>
        </w:tabs>
        <w:jc w:val="both"/>
        <w:rPr>
          <w:sz w:val="16"/>
          <w:szCs w:val="16"/>
        </w:rPr>
      </w:pPr>
      <w:r w:rsidRPr="00B04D12"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B04D12">
        <w:rPr>
          <w:sz w:val="16"/>
          <w:szCs w:val="16"/>
        </w:rPr>
        <w:t xml:space="preserve"> (занимал/не занимал)</w:t>
      </w:r>
      <w:r w:rsidRPr="00B04D12">
        <w:rPr>
          <w:sz w:val="16"/>
          <w:szCs w:val="16"/>
        </w:rPr>
        <w:tab/>
      </w:r>
    </w:p>
    <w:p w:rsidR="00B04D12" w:rsidRPr="00B04D12" w:rsidRDefault="00B04D12" w:rsidP="00B04D12">
      <w:pPr>
        <w:tabs>
          <w:tab w:val="left" w:pos="7335"/>
        </w:tabs>
        <w:jc w:val="both"/>
        <w:rPr>
          <w:sz w:val="22"/>
          <w:szCs w:val="22"/>
        </w:rPr>
      </w:pPr>
      <w:r w:rsidRPr="00B04D12">
        <w:rPr>
          <w:sz w:val="22"/>
          <w:szCs w:val="22"/>
        </w:rPr>
        <w:t xml:space="preserve">(муниципальной) службы, перечень которых установлен нормативными правовыми актами РФ во исполнение положений законодательства о противодействии коррупции </w:t>
      </w:r>
    </w:p>
    <w:p w:rsidR="00E34F6B" w:rsidRDefault="00E34F6B" w:rsidP="00E34F6B">
      <w:pPr>
        <w:tabs>
          <w:tab w:val="left" w:pos="7335"/>
        </w:tabs>
        <w:rPr>
          <w:sz w:val="22"/>
          <w:szCs w:val="22"/>
        </w:rPr>
      </w:pPr>
    </w:p>
    <w:p w:rsidR="00473D90" w:rsidRDefault="00473D90" w:rsidP="00504E1B">
      <w:pPr>
        <w:tabs>
          <w:tab w:val="left" w:pos="7335"/>
        </w:tabs>
        <w:jc w:val="both"/>
        <w:rPr>
          <w:color w:val="000000"/>
          <w:sz w:val="22"/>
          <w:szCs w:val="22"/>
        </w:rPr>
      </w:pPr>
      <w:r w:rsidRPr="00473D90">
        <w:rPr>
          <w:color w:val="000000"/>
          <w:sz w:val="22"/>
          <w:szCs w:val="22"/>
        </w:rPr>
        <w:t xml:space="preserve">С индивидуальным планом учебно-методической работы на </w:t>
      </w:r>
      <w:r w:rsidRPr="00504E1B">
        <w:rPr>
          <w:sz w:val="20"/>
          <w:szCs w:val="20"/>
        </w:rPr>
        <w:t xml:space="preserve">20___/20___ </w:t>
      </w:r>
      <w:r w:rsidRPr="00473D90">
        <w:rPr>
          <w:color w:val="000000"/>
          <w:sz w:val="22"/>
          <w:szCs w:val="22"/>
        </w:rPr>
        <w:t>учебный год согласен (согласна)</w:t>
      </w:r>
      <w:r>
        <w:rPr>
          <w:color w:val="000000"/>
          <w:sz w:val="22"/>
          <w:szCs w:val="22"/>
        </w:rPr>
        <w:t>.</w:t>
      </w:r>
    </w:p>
    <w:p w:rsidR="00473D90" w:rsidRPr="00473D90" w:rsidRDefault="00473D90" w:rsidP="00504E1B">
      <w:pPr>
        <w:tabs>
          <w:tab w:val="left" w:pos="7335"/>
        </w:tabs>
        <w:jc w:val="both"/>
        <w:rPr>
          <w:sz w:val="22"/>
          <w:szCs w:val="22"/>
        </w:rPr>
      </w:pPr>
    </w:p>
    <w:p w:rsidR="00504E1B" w:rsidRPr="00504E1B" w:rsidRDefault="009205E9" w:rsidP="00504E1B">
      <w:pPr>
        <w:tabs>
          <w:tab w:val="left" w:pos="733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Приложение: </w:t>
      </w:r>
      <w:r w:rsidR="00504E1B" w:rsidRPr="00504E1B">
        <w:rPr>
          <w:sz w:val="20"/>
          <w:szCs w:val="20"/>
        </w:rPr>
        <w:t>Индивидуальный план учебно-методической работы преподавателя на 20___/20___ учебный год.</w:t>
      </w:r>
    </w:p>
    <w:p w:rsidR="00C21BF7" w:rsidRPr="0009665A" w:rsidRDefault="0049056D" w:rsidP="00E34F6B">
      <w:pPr>
        <w:pStyle w:val="a4"/>
        <w:ind w:firstLine="0"/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785495</wp:posOffset>
                </wp:positionV>
                <wp:extent cx="2400300" cy="16002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6E2" w:rsidRPr="006E0081" w:rsidRDefault="004226E2" w:rsidP="004226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E0081">
                              <w:rPr>
                                <w:sz w:val="22"/>
                                <w:szCs w:val="22"/>
                              </w:rPr>
                              <w:t>Заявление передал(а) в Управление персонала:</w:t>
                            </w:r>
                          </w:p>
                          <w:p w:rsidR="004226E2" w:rsidRDefault="004226E2" w:rsidP="004226E2">
                            <w:pPr>
                              <w:jc w:val="center"/>
                            </w:pPr>
                            <w:r>
                              <w:t xml:space="preserve">____________________________                                         </w:t>
                            </w:r>
                            <w:r>
                              <w:rPr>
                                <w:vertAlign w:val="superscript"/>
                              </w:rPr>
                              <w:t>(ф.и.о.)</w:t>
                            </w:r>
                          </w:p>
                          <w:p w:rsidR="004226E2" w:rsidRDefault="004226E2" w:rsidP="004226E2">
                            <w:r>
                              <w:t>____________________________</w:t>
                            </w:r>
                          </w:p>
                          <w:p w:rsidR="004226E2" w:rsidRDefault="004226E2" w:rsidP="004226E2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(должность)                              </w:t>
                            </w:r>
                          </w:p>
                          <w:p w:rsidR="004226E2" w:rsidRDefault="004226E2" w:rsidP="004226E2">
                            <w:r>
                              <w:t>____________________________</w:t>
                            </w:r>
                          </w:p>
                          <w:p w:rsidR="004226E2" w:rsidRPr="00C217F5" w:rsidRDefault="004226E2" w:rsidP="004226E2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(контактный номер телефона)</w:t>
                            </w:r>
                          </w:p>
                          <w:p w:rsidR="004226E2" w:rsidRDefault="004226E2" w:rsidP="004226E2">
                            <w:r>
                              <w:t>____________________________</w:t>
                            </w:r>
                          </w:p>
                          <w:p w:rsidR="004226E2" w:rsidRDefault="004226E2" w:rsidP="004226E2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(дата, подпись)</w:t>
                            </w:r>
                          </w:p>
                          <w:p w:rsidR="004226E2" w:rsidRPr="0043711F" w:rsidRDefault="004226E2" w:rsidP="004226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.35pt;margin-top:61.85pt;width:189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" strokeweight=".25pt">
                <v:textbox>
                  <w:txbxContent>
                    <w:p w:rsidR="004226E2" w:rsidRPr="006E0081" w:rsidRDefault="004226E2" w:rsidP="004226E2">
                      <w:pPr>
                        <w:rPr>
                          <w:sz w:val="22"/>
                          <w:szCs w:val="22"/>
                        </w:rPr>
                      </w:pPr>
                      <w:r w:rsidRPr="006E0081">
                        <w:rPr>
                          <w:sz w:val="22"/>
                          <w:szCs w:val="22"/>
                        </w:rPr>
                        <w:t>Заявление передал(а) в Управление персонала:</w:t>
                      </w:r>
                    </w:p>
                    <w:p w:rsidR="004226E2" w:rsidRDefault="004226E2" w:rsidP="004226E2">
                      <w:pPr>
                        <w:jc w:val="center"/>
                      </w:pPr>
                      <w:r>
                        <w:t xml:space="preserve">____________________________                                         </w:t>
                      </w:r>
                      <w:r>
                        <w:rPr>
                          <w:vertAlign w:val="superscript"/>
                        </w:rPr>
                        <w:t>(ф.и.о.)</w:t>
                      </w:r>
                    </w:p>
                    <w:p w:rsidR="004226E2" w:rsidRDefault="004226E2" w:rsidP="004226E2">
                      <w:r>
                        <w:t>____________________________</w:t>
                      </w:r>
                    </w:p>
                    <w:p w:rsidR="004226E2" w:rsidRDefault="004226E2" w:rsidP="004226E2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(должность)                              </w:t>
                      </w:r>
                    </w:p>
                    <w:p w:rsidR="004226E2" w:rsidRDefault="004226E2" w:rsidP="004226E2">
                      <w:r>
                        <w:t>____________________________</w:t>
                      </w:r>
                    </w:p>
                    <w:p w:rsidR="004226E2" w:rsidRPr="00C217F5" w:rsidRDefault="004226E2" w:rsidP="004226E2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(контактный номер телефона)</w:t>
                      </w:r>
                    </w:p>
                    <w:p w:rsidR="004226E2" w:rsidRDefault="004226E2" w:rsidP="004226E2">
                      <w:r>
                        <w:t>____________________________</w:t>
                      </w:r>
                    </w:p>
                    <w:p w:rsidR="004226E2" w:rsidRDefault="004226E2" w:rsidP="004226E2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(дата, подпись)</w:t>
                      </w:r>
                    </w:p>
                    <w:p w:rsidR="004226E2" w:rsidRPr="0043711F" w:rsidRDefault="004226E2" w:rsidP="004226E2"/>
                  </w:txbxContent>
                </v:textbox>
              </v:shape>
            </w:pict>
          </mc:Fallback>
        </mc:AlternateContent>
      </w:r>
      <w:r w:rsidR="00013D16" w:rsidRPr="0009665A">
        <w:rPr>
          <w:sz w:val="22"/>
          <w:szCs w:val="22"/>
          <w:vertAlign w:val="superscript"/>
        </w:rPr>
        <w:t xml:space="preserve">        </w:t>
      </w:r>
      <w:r w:rsidR="004A4E15">
        <w:rPr>
          <w:sz w:val="22"/>
          <w:szCs w:val="22"/>
          <w:vertAlign w:val="superscript"/>
        </w:rPr>
        <w:t xml:space="preserve">                  </w:t>
      </w:r>
      <w:r w:rsidR="00013D16" w:rsidRPr="0009665A">
        <w:rPr>
          <w:sz w:val="22"/>
          <w:szCs w:val="22"/>
          <w:vertAlign w:val="superscript"/>
        </w:rPr>
        <w:t xml:space="preserve">    </w:t>
      </w:r>
      <w:r w:rsidR="002618B5" w:rsidRPr="0009665A">
        <w:rPr>
          <w:sz w:val="22"/>
          <w:szCs w:val="22"/>
          <w:vertAlign w:val="superscript"/>
        </w:rPr>
        <w:t xml:space="preserve"> </w:t>
      </w: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3420"/>
        <w:gridCol w:w="2148"/>
      </w:tblGrid>
      <w:tr w:rsidR="002618B5">
        <w:tc>
          <w:tcPr>
            <w:tcW w:w="3420" w:type="dxa"/>
            <w:tcBorders>
              <w:bottom w:val="single" w:sz="4" w:space="0" w:color="auto"/>
            </w:tcBorders>
          </w:tcPr>
          <w:p w:rsidR="002618B5" w:rsidRDefault="002618B5" w:rsidP="001006F9">
            <w:pPr>
              <w:tabs>
                <w:tab w:val="left" w:pos="7335"/>
              </w:tabs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2618B5" w:rsidRDefault="002618B5" w:rsidP="001006F9">
            <w:pPr>
              <w:tabs>
                <w:tab w:val="left" w:pos="7335"/>
              </w:tabs>
            </w:pPr>
          </w:p>
        </w:tc>
      </w:tr>
      <w:tr w:rsidR="002618B5">
        <w:tc>
          <w:tcPr>
            <w:tcW w:w="3420" w:type="dxa"/>
            <w:tcBorders>
              <w:top w:val="single" w:sz="4" w:space="0" w:color="auto"/>
            </w:tcBorders>
          </w:tcPr>
          <w:p w:rsidR="002618B5" w:rsidRPr="00464A3E" w:rsidRDefault="002618B5" w:rsidP="00100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2618B5" w:rsidRPr="00464A3E" w:rsidRDefault="002618B5" w:rsidP="00100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(расшифровка подписи)</w:t>
            </w:r>
          </w:p>
        </w:tc>
      </w:tr>
    </w:tbl>
    <w:p w:rsidR="000B69B4" w:rsidRDefault="000B69B4" w:rsidP="000B69B4">
      <w:pPr>
        <w:tabs>
          <w:tab w:val="left" w:pos="7335"/>
        </w:tabs>
        <w:jc w:val="center"/>
      </w:pPr>
    </w:p>
    <w:p w:rsidR="00C21BF7" w:rsidRPr="00504E1B" w:rsidRDefault="002618B5" w:rsidP="001C1C9D">
      <w:pPr>
        <w:tabs>
          <w:tab w:val="left" w:pos="7335"/>
        </w:tabs>
        <w:jc w:val="right"/>
        <w:rPr>
          <w:sz w:val="20"/>
          <w:szCs w:val="20"/>
        </w:rPr>
      </w:pPr>
      <w:r>
        <w:rPr>
          <w:b/>
        </w:rPr>
        <w:t xml:space="preserve">                                 </w:t>
      </w:r>
      <w:r w:rsidR="0078483A">
        <w:rPr>
          <w:b/>
        </w:rPr>
        <w:t xml:space="preserve">                  </w:t>
      </w:r>
      <w:r w:rsidR="000A6DA1">
        <w:rPr>
          <w:b/>
        </w:rPr>
        <w:t xml:space="preserve">              </w:t>
      </w:r>
      <w:r w:rsidR="00BD7DF4">
        <w:rPr>
          <w:b/>
        </w:rPr>
        <w:t xml:space="preserve">   </w:t>
      </w:r>
      <w:r w:rsidRPr="00504E1B">
        <w:rPr>
          <w:b/>
          <w:sz w:val="20"/>
          <w:szCs w:val="20"/>
        </w:rPr>
        <w:t>Согласовано</w:t>
      </w:r>
      <w:r w:rsidR="00404A49" w:rsidRPr="00504E1B">
        <w:rPr>
          <w:b/>
          <w:sz w:val="20"/>
          <w:szCs w:val="20"/>
        </w:rPr>
        <w:t xml:space="preserve"> (заполняется руководителем структурного подразделения)</w:t>
      </w:r>
      <w:r w:rsidRPr="00504E1B">
        <w:rPr>
          <w:b/>
          <w:sz w:val="20"/>
          <w:szCs w:val="20"/>
        </w:rPr>
        <w:t>:</w:t>
      </w: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2160"/>
        <w:gridCol w:w="3408"/>
      </w:tblGrid>
      <w:tr w:rsidR="00FC60C1" w:rsidTr="00464A3E">
        <w:tc>
          <w:tcPr>
            <w:tcW w:w="2160" w:type="dxa"/>
            <w:vMerge w:val="restart"/>
            <w:tcBorders>
              <w:bottom w:val="single" w:sz="4" w:space="0" w:color="auto"/>
            </w:tcBorders>
          </w:tcPr>
          <w:p w:rsidR="00FC60C1" w:rsidRPr="000A6DA1" w:rsidRDefault="000B69B4" w:rsidP="001006F9">
            <w:pPr>
              <w:tabs>
                <w:tab w:val="left" w:pos="73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="00FC60C1" w:rsidRPr="000A6DA1">
              <w:rPr>
                <w:b/>
                <w:sz w:val="18"/>
                <w:szCs w:val="18"/>
              </w:rPr>
              <w:t>рок</w:t>
            </w:r>
            <w:r>
              <w:rPr>
                <w:b/>
                <w:sz w:val="18"/>
                <w:szCs w:val="18"/>
              </w:rPr>
              <w:t xml:space="preserve"> испытания:</w:t>
            </w:r>
            <w:r w:rsidR="00FC60C1" w:rsidRPr="000A6DA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FC60C1" w:rsidRDefault="00FC60C1" w:rsidP="001006F9">
            <w:pPr>
              <w:tabs>
                <w:tab w:val="left" w:pos="7335"/>
              </w:tabs>
            </w:pPr>
          </w:p>
        </w:tc>
      </w:tr>
      <w:tr w:rsidR="00FC60C1" w:rsidTr="00464A3E">
        <w:tc>
          <w:tcPr>
            <w:tcW w:w="2160" w:type="dxa"/>
            <w:vMerge/>
            <w:tcBorders>
              <w:top w:val="single" w:sz="4" w:space="0" w:color="auto"/>
            </w:tcBorders>
          </w:tcPr>
          <w:p w:rsidR="00FC60C1" w:rsidRDefault="00FC60C1" w:rsidP="001006F9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FC60C1" w:rsidRPr="00464A3E" w:rsidRDefault="00464A3E" w:rsidP="00FC60C1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</w:t>
            </w:r>
            <w:r w:rsidR="00FC60C1" w:rsidRPr="00464A3E">
              <w:rPr>
                <w:i/>
                <w:vertAlign w:val="superscript"/>
              </w:rPr>
              <w:t>указывается период испытательного срока</w:t>
            </w:r>
            <w:r w:rsidRPr="00464A3E">
              <w:rPr>
                <w:i/>
                <w:vertAlign w:val="superscript"/>
              </w:rPr>
              <w:t>)</w:t>
            </w:r>
            <w:r w:rsidR="00FC60C1" w:rsidRPr="00464A3E">
              <w:rPr>
                <w:i/>
                <w:vertAlign w:val="superscript"/>
              </w:rPr>
              <w:t xml:space="preserve"> </w:t>
            </w:r>
          </w:p>
        </w:tc>
      </w:tr>
      <w:tr w:rsidR="00FC60C1" w:rsidTr="000B69B4">
        <w:tc>
          <w:tcPr>
            <w:tcW w:w="2160" w:type="dxa"/>
            <w:vMerge w:val="restart"/>
            <w:tcBorders>
              <w:bottom w:val="single" w:sz="4" w:space="0" w:color="auto"/>
            </w:tcBorders>
          </w:tcPr>
          <w:p w:rsidR="00FC60C1" w:rsidRPr="000A6DA1" w:rsidRDefault="000B69B4" w:rsidP="001006F9">
            <w:pPr>
              <w:tabs>
                <w:tab w:val="left" w:pos="73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</w:t>
            </w:r>
            <w:r w:rsidR="00FC60C1" w:rsidRPr="000A6DA1">
              <w:rPr>
                <w:b/>
                <w:sz w:val="18"/>
                <w:szCs w:val="18"/>
              </w:rPr>
              <w:t>аработная плата в размере</w:t>
            </w:r>
            <w:r w:rsidR="00013D16">
              <w:rPr>
                <w:b/>
                <w:sz w:val="18"/>
                <w:szCs w:val="18"/>
              </w:rPr>
              <w:t xml:space="preserve"> </w:t>
            </w:r>
            <w:r w:rsidR="00FC60C1" w:rsidRPr="000A6DA1">
              <w:rPr>
                <w:b/>
                <w:i/>
                <w:sz w:val="18"/>
                <w:szCs w:val="18"/>
              </w:rPr>
              <w:t>(в месяц</w:t>
            </w:r>
            <w:r w:rsidR="00FC60C1" w:rsidRPr="00FC60C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FC60C1" w:rsidRDefault="00FC60C1" w:rsidP="001006F9">
            <w:pPr>
              <w:tabs>
                <w:tab w:val="left" w:pos="7335"/>
              </w:tabs>
            </w:pPr>
          </w:p>
        </w:tc>
      </w:tr>
      <w:tr w:rsidR="00FC60C1" w:rsidTr="000B69B4">
        <w:tc>
          <w:tcPr>
            <w:tcW w:w="2160" w:type="dxa"/>
            <w:vMerge/>
            <w:tcBorders>
              <w:top w:val="single" w:sz="4" w:space="0" w:color="auto"/>
            </w:tcBorders>
          </w:tcPr>
          <w:p w:rsidR="00FC60C1" w:rsidRPr="00FC60C1" w:rsidRDefault="00FC60C1" w:rsidP="001006F9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FC60C1" w:rsidRPr="00464A3E" w:rsidRDefault="00464A3E" w:rsidP="001006F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</w:t>
            </w:r>
            <w:r w:rsidR="00FC60C1" w:rsidRPr="00464A3E">
              <w:rPr>
                <w:i/>
                <w:vertAlign w:val="superscript"/>
              </w:rPr>
              <w:t xml:space="preserve">указывается заработная плата </w:t>
            </w:r>
            <w:r w:rsidRPr="00464A3E">
              <w:rPr>
                <w:i/>
                <w:vertAlign w:val="superscript"/>
              </w:rPr>
              <w:t>)</w:t>
            </w:r>
          </w:p>
        </w:tc>
      </w:tr>
    </w:tbl>
    <w:p w:rsidR="00013D16" w:rsidRDefault="00013D16" w:rsidP="00013D16">
      <w:pPr>
        <w:tabs>
          <w:tab w:val="left" w:pos="7335"/>
        </w:tabs>
        <w:jc w:val="both"/>
      </w:pPr>
    </w:p>
    <w:p w:rsidR="00013D16" w:rsidRPr="008779C9" w:rsidRDefault="0049056D" w:rsidP="00010906">
      <w:pPr>
        <w:tabs>
          <w:tab w:val="left" w:pos="7335"/>
        </w:tabs>
        <w:jc w:val="righ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530860</wp:posOffset>
                </wp:positionV>
                <wp:extent cx="2428875" cy="647700"/>
                <wp:effectExtent l="0" t="0" r="952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1E7" w:rsidRDefault="00D521E7" w:rsidP="00D521E7">
                            <w:r w:rsidRPr="000B69B4">
                              <w:rPr>
                                <w:sz w:val="20"/>
                                <w:szCs w:val="20"/>
                              </w:rPr>
                              <w:t>Рег. номер Управления персонала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.55pt;margin-top:41.8pt;width:191.2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" strokeweight=".25pt">
                <v:textbox>
                  <w:txbxContent>
                    <w:p w:rsidR="00D521E7" w:rsidRDefault="00D521E7" w:rsidP="00D521E7">
                      <w:r w:rsidRPr="000B69B4">
                        <w:rPr>
                          <w:sz w:val="20"/>
                          <w:szCs w:val="20"/>
                        </w:rPr>
                        <w:t>Рег. номер Управления персонала</w:t>
                      </w:r>
                    </w:p>
                  </w:txbxContent>
                </v:textbox>
              </v:shape>
            </w:pict>
          </mc:Fallback>
        </mc:AlternateContent>
      </w:r>
      <w:r w:rsidR="00013D16">
        <w:t xml:space="preserve">                                                                 </w:t>
      </w:r>
      <w:r w:rsidR="009F79DE">
        <w:t xml:space="preserve">  </w:t>
      </w:r>
      <w:r w:rsidR="008779C9">
        <w:t xml:space="preserve"> </w:t>
      </w:r>
      <w:r w:rsidR="000B69B4" w:rsidRPr="008779C9">
        <w:rPr>
          <w:b/>
          <w:sz w:val="20"/>
          <w:szCs w:val="20"/>
        </w:rPr>
        <w:t>Подпись р</w:t>
      </w:r>
      <w:r w:rsidR="00013D16" w:rsidRPr="008779C9">
        <w:rPr>
          <w:b/>
          <w:sz w:val="20"/>
          <w:szCs w:val="20"/>
        </w:rPr>
        <w:t>уководит</w:t>
      </w:r>
      <w:r w:rsidR="00161700" w:rsidRPr="008779C9">
        <w:rPr>
          <w:b/>
          <w:sz w:val="20"/>
          <w:szCs w:val="20"/>
        </w:rPr>
        <w:t>еля</w:t>
      </w:r>
      <w:r w:rsidR="000B69B4" w:rsidRPr="008779C9">
        <w:rPr>
          <w:b/>
          <w:sz w:val="20"/>
          <w:szCs w:val="20"/>
        </w:rPr>
        <w:t xml:space="preserve"> структурного подразделения: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013D16" w:rsidTr="00464A3E">
        <w:tc>
          <w:tcPr>
            <w:tcW w:w="2087" w:type="dxa"/>
            <w:tcBorders>
              <w:bottom w:val="single" w:sz="4" w:space="0" w:color="auto"/>
            </w:tcBorders>
          </w:tcPr>
          <w:p w:rsidR="00013D16" w:rsidRDefault="00013D16" w:rsidP="00013D16">
            <w:pPr>
              <w:tabs>
                <w:tab w:val="left" w:pos="7335"/>
              </w:tabs>
            </w:pPr>
            <w:r w:rsidRPr="00F178A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="009F79D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013D16" w:rsidRDefault="00013D16" w:rsidP="00013D16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013D16" w:rsidRDefault="00013D16" w:rsidP="00013D16">
            <w:pPr>
              <w:tabs>
                <w:tab w:val="left" w:pos="7335"/>
              </w:tabs>
            </w:pPr>
          </w:p>
        </w:tc>
      </w:tr>
      <w:tr w:rsidR="00013D16" w:rsidRPr="00FF6E89" w:rsidTr="00464A3E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13D16" w:rsidRPr="00404D87" w:rsidRDefault="00464A3E" w:rsidP="00013D16">
            <w:pPr>
              <w:tabs>
                <w:tab w:val="left" w:pos="7335"/>
              </w:tabs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404D87">
              <w:rPr>
                <w:i/>
                <w:sz w:val="22"/>
                <w:szCs w:val="22"/>
                <w:vertAlign w:val="superscript"/>
              </w:rPr>
              <w:t>(д</w:t>
            </w:r>
            <w:r w:rsidR="00013D16" w:rsidRPr="00404D87">
              <w:rPr>
                <w:i/>
                <w:sz w:val="22"/>
                <w:szCs w:val="22"/>
                <w:vertAlign w:val="superscript"/>
              </w:rPr>
              <w:t>олжность</w:t>
            </w:r>
            <w:r w:rsidRPr="00404D87">
              <w:rPr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013D16" w:rsidRPr="00FF6E89" w:rsidRDefault="00013D16" w:rsidP="00013D16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3D16" w:rsidRPr="00FF6E89" w:rsidRDefault="00013D16" w:rsidP="00013D16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13D16" w:rsidRPr="00F178AD" w:rsidTr="00464A3E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013D16" w:rsidRPr="00404D87" w:rsidRDefault="00013D16" w:rsidP="00013D16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</w:rPr>
            </w:pPr>
            <w:r w:rsidRPr="00404D87">
              <w:rPr>
                <w:sz w:val="18"/>
                <w:szCs w:val="18"/>
              </w:rPr>
              <w:t xml:space="preserve"> </w:t>
            </w:r>
            <w:r w:rsidRPr="00404D8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013D16" w:rsidRPr="00404D87" w:rsidRDefault="00013D16" w:rsidP="00013D16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013D16" w:rsidRPr="00404D87" w:rsidRDefault="00013D16" w:rsidP="00013D16">
            <w:pPr>
              <w:tabs>
                <w:tab w:val="left" w:pos="7335"/>
              </w:tabs>
              <w:rPr>
                <w:i/>
                <w:sz w:val="18"/>
                <w:szCs w:val="18"/>
              </w:rPr>
            </w:pPr>
            <w:r w:rsidRPr="00404D87">
              <w:rPr>
                <w:i/>
                <w:sz w:val="18"/>
                <w:szCs w:val="18"/>
              </w:rPr>
              <w:t>(расшифровка</w:t>
            </w:r>
            <w:r w:rsidR="00464A3E" w:rsidRPr="00404D87">
              <w:rPr>
                <w:i/>
                <w:sz w:val="18"/>
                <w:szCs w:val="18"/>
              </w:rPr>
              <w:t xml:space="preserve"> </w:t>
            </w:r>
            <w:r w:rsidRPr="00404D87">
              <w:rPr>
                <w:i/>
                <w:sz w:val="18"/>
                <w:szCs w:val="18"/>
              </w:rPr>
              <w:t>подписи)</w:t>
            </w:r>
          </w:p>
        </w:tc>
      </w:tr>
      <w:tr w:rsidR="00013D16" w:rsidTr="00464A3E">
        <w:trPr>
          <w:cantSplit/>
        </w:trPr>
        <w:tc>
          <w:tcPr>
            <w:tcW w:w="2087" w:type="dxa"/>
          </w:tcPr>
          <w:p w:rsidR="00013D16" w:rsidRPr="00504E1B" w:rsidRDefault="00013D16" w:rsidP="00013D16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013D16" w:rsidRPr="00504E1B" w:rsidRDefault="00013D16" w:rsidP="00013D16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13D16" w:rsidRPr="00504E1B" w:rsidRDefault="00013D16" w:rsidP="0030521C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013D16" w:rsidRPr="00504E1B" w:rsidRDefault="00013D16" w:rsidP="00013D16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13D16" w:rsidRDefault="00013D16" w:rsidP="00013D16">
            <w:pPr>
              <w:tabs>
                <w:tab w:val="left" w:pos="7335"/>
              </w:tabs>
            </w:pPr>
          </w:p>
        </w:tc>
      </w:tr>
    </w:tbl>
    <w:p w:rsidR="00404A49" w:rsidRPr="008779C9" w:rsidRDefault="00404A49" w:rsidP="00404A49">
      <w:pPr>
        <w:tabs>
          <w:tab w:val="left" w:pos="7335"/>
        </w:tabs>
        <w:jc w:val="right"/>
        <w:rPr>
          <w:b/>
          <w:sz w:val="20"/>
          <w:szCs w:val="20"/>
        </w:rPr>
      </w:pPr>
      <w:r>
        <w:t xml:space="preserve">                                                                   </w:t>
      </w:r>
      <w:r w:rsidRPr="008779C9">
        <w:rPr>
          <w:b/>
          <w:sz w:val="20"/>
          <w:szCs w:val="20"/>
        </w:rPr>
        <w:t xml:space="preserve">Подпись руководителя </w:t>
      </w:r>
      <w:r>
        <w:rPr>
          <w:b/>
          <w:sz w:val="20"/>
          <w:szCs w:val="20"/>
        </w:rPr>
        <w:t>(Фа</w:t>
      </w:r>
      <w:r w:rsidR="00983FC1">
        <w:rPr>
          <w:b/>
          <w:sz w:val="20"/>
          <w:szCs w:val="20"/>
        </w:rPr>
        <w:t>культета/Института/Департамента</w:t>
      </w:r>
      <w:r>
        <w:rPr>
          <w:b/>
          <w:sz w:val="20"/>
          <w:szCs w:val="20"/>
        </w:rPr>
        <w:t>)</w:t>
      </w:r>
      <w:r w:rsidRPr="008779C9">
        <w:rPr>
          <w:b/>
          <w:sz w:val="20"/>
          <w:szCs w:val="20"/>
        </w:rPr>
        <w:t>: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2328"/>
      </w:tblGrid>
      <w:tr w:rsidR="00404A49" w:rsidTr="005C4771">
        <w:tc>
          <w:tcPr>
            <w:tcW w:w="2087" w:type="dxa"/>
            <w:tcBorders>
              <w:bottom w:val="single" w:sz="4" w:space="0" w:color="auto"/>
            </w:tcBorders>
          </w:tcPr>
          <w:p w:rsidR="00404A49" w:rsidRPr="00504E1B" w:rsidRDefault="00404A49" w:rsidP="005C4771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F178A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404A49" w:rsidRPr="00504E1B" w:rsidRDefault="00404A49" w:rsidP="005C4771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404A49" w:rsidRPr="00504E1B" w:rsidRDefault="00404A49" w:rsidP="005C4771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404A49" w:rsidRPr="00FF6E89" w:rsidTr="005C4771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404A49" w:rsidRPr="00504E1B" w:rsidRDefault="00404A49" w:rsidP="005C4771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504E1B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04A49" w:rsidRPr="00504E1B" w:rsidRDefault="00404A49" w:rsidP="005C4771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404A49" w:rsidRPr="00504E1B" w:rsidRDefault="00404A49" w:rsidP="005C4771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04A49" w:rsidRPr="00504E1B" w:rsidTr="005C4771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404A49" w:rsidRPr="00504E1B" w:rsidRDefault="00404A49" w:rsidP="005C4771">
            <w:pPr>
              <w:tabs>
                <w:tab w:val="left" w:pos="7335"/>
              </w:tabs>
              <w:jc w:val="center"/>
              <w:rPr>
                <w:i/>
                <w:sz w:val="16"/>
                <w:szCs w:val="16"/>
              </w:rPr>
            </w:pPr>
            <w:r w:rsidRPr="00504E1B">
              <w:rPr>
                <w:sz w:val="16"/>
                <w:szCs w:val="16"/>
              </w:rPr>
              <w:t xml:space="preserve"> </w:t>
            </w:r>
            <w:r w:rsidRPr="00504E1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404A49" w:rsidRPr="00504E1B" w:rsidRDefault="00404A49" w:rsidP="005C4771">
            <w:pPr>
              <w:tabs>
                <w:tab w:val="left" w:pos="73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404A49" w:rsidRPr="00504E1B" w:rsidRDefault="00404A49" w:rsidP="005C4771">
            <w:pPr>
              <w:tabs>
                <w:tab w:val="left" w:pos="7335"/>
              </w:tabs>
              <w:rPr>
                <w:i/>
                <w:sz w:val="16"/>
                <w:szCs w:val="16"/>
              </w:rPr>
            </w:pPr>
            <w:r w:rsidRPr="00504E1B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001EA4" w:rsidRPr="00504E1B" w:rsidRDefault="00001EA4" w:rsidP="00504E1B">
      <w:pPr>
        <w:tabs>
          <w:tab w:val="left" w:pos="7335"/>
        </w:tabs>
        <w:jc w:val="both"/>
      </w:pPr>
    </w:p>
    <w:sectPr w:rsidR="00001EA4" w:rsidRPr="00504E1B" w:rsidSect="00001EA4">
      <w:headerReference w:type="first" r:id="rId6"/>
      <w:pgSz w:w="11906" w:h="16838"/>
      <w:pgMar w:top="181" w:right="748" w:bottom="397" w:left="1701" w:header="1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BDD" w:rsidRDefault="00F35BDD">
      <w:r>
        <w:separator/>
      </w:r>
    </w:p>
  </w:endnote>
  <w:endnote w:type="continuationSeparator" w:id="0">
    <w:p w:rsidR="00F35BDD" w:rsidRDefault="00F3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BDD" w:rsidRDefault="00F35BDD">
      <w:r>
        <w:separator/>
      </w:r>
    </w:p>
  </w:footnote>
  <w:footnote w:type="continuationSeparator" w:id="0">
    <w:p w:rsidR="00F35BDD" w:rsidRDefault="00F3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EA4" w:rsidRPr="007F4654" w:rsidRDefault="00001EA4" w:rsidP="00001EA4">
    <w:pPr>
      <w:pStyle w:val="a5"/>
      <w:jc w:val="right"/>
      <w:rPr>
        <w:b/>
        <w:sz w:val="18"/>
        <w:szCs w:val="18"/>
      </w:rPr>
    </w:pPr>
    <w:r w:rsidRPr="007F4654">
      <w:rPr>
        <w:b/>
        <w:sz w:val="18"/>
        <w:szCs w:val="18"/>
      </w:rPr>
      <w:t>Форма заявления о приёме на работу</w:t>
    </w:r>
  </w:p>
  <w:p w:rsidR="00001EA4" w:rsidRPr="009205E9" w:rsidRDefault="00001EA4" w:rsidP="00001EA4">
    <w:pPr>
      <w:pStyle w:val="a5"/>
      <w:jc w:val="right"/>
      <w:rPr>
        <w:b/>
        <w:sz w:val="22"/>
        <w:szCs w:val="22"/>
      </w:rPr>
    </w:pPr>
    <w:r w:rsidRPr="007F4654">
      <w:rPr>
        <w:b/>
        <w:sz w:val="18"/>
        <w:szCs w:val="18"/>
      </w:rPr>
      <w:t xml:space="preserve">по </w:t>
    </w:r>
    <w:r>
      <w:rPr>
        <w:b/>
        <w:sz w:val="18"/>
        <w:szCs w:val="18"/>
      </w:rPr>
      <w:t>основному месту работы</w:t>
    </w:r>
    <w:r w:rsidRPr="009205E9">
      <w:rPr>
        <w:b/>
        <w:sz w:val="18"/>
        <w:szCs w:val="18"/>
      </w:rPr>
      <w:t xml:space="preserve"> </w:t>
    </w:r>
    <w:r>
      <w:rPr>
        <w:b/>
        <w:sz w:val="18"/>
        <w:szCs w:val="18"/>
      </w:rPr>
      <w:t>(для ППС)</w:t>
    </w:r>
  </w:p>
  <w:p w:rsidR="00001EA4" w:rsidRDefault="00001E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6D"/>
    <w:rsid w:val="00001EA4"/>
    <w:rsid w:val="00010906"/>
    <w:rsid w:val="00013D16"/>
    <w:rsid w:val="00024823"/>
    <w:rsid w:val="000620DE"/>
    <w:rsid w:val="000937E5"/>
    <w:rsid w:val="0009665A"/>
    <w:rsid w:val="000A6DA1"/>
    <w:rsid w:val="000B69B4"/>
    <w:rsid w:val="001006F9"/>
    <w:rsid w:val="0014020C"/>
    <w:rsid w:val="001422EE"/>
    <w:rsid w:val="00142A5A"/>
    <w:rsid w:val="00142D33"/>
    <w:rsid w:val="00161700"/>
    <w:rsid w:val="001B20FB"/>
    <w:rsid w:val="001C1C9D"/>
    <w:rsid w:val="001C2007"/>
    <w:rsid w:val="001F43D9"/>
    <w:rsid w:val="00203254"/>
    <w:rsid w:val="00233F99"/>
    <w:rsid w:val="002618B5"/>
    <w:rsid w:val="002D5191"/>
    <w:rsid w:val="0030457E"/>
    <w:rsid w:val="0030521C"/>
    <w:rsid w:val="00327A64"/>
    <w:rsid w:val="0035153D"/>
    <w:rsid w:val="003872E9"/>
    <w:rsid w:val="003F0597"/>
    <w:rsid w:val="003F7C2D"/>
    <w:rsid w:val="00404A49"/>
    <w:rsid w:val="00404D87"/>
    <w:rsid w:val="004226E2"/>
    <w:rsid w:val="00425AA2"/>
    <w:rsid w:val="00464A3E"/>
    <w:rsid w:val="004666FD"/>
    <w:rsid w:val="00473D90"/>
    <w:rsid w:val="00474855"/>
    <w:rsid w:val="00480DA9"/>
    <w:rsid w:val="0049056D"/>
    <w:rsid w:val="004A4E15"/>
    <w:rsid w:val="004F1E9F"/>
    <w:rsid w:val="00504E1B"/>
    <w:rsid w:val="00527294"/>
    <w:rsid w:val="00577D24"/>
    <w:rsid w:val="0059358C"/>
    <w:rsid w:val="005B6208"/>
    <w:rsid w:val="005C4771"/>
    <w:rsid w:val="005D5327"/>
    <w:rsid w:val="006135D0"/>
    <w:rsid w:val="00617B4C"/>
    <w:rsid w:val="006C14A7"/>
    <w:rsid w:val="006E0081"/>
    <w:rsid w:val="006F78C4"/>
    <w:rsid w:val="007050F7"/>
    <w:rsid w:val="0075148D"/>
    <w:rsid w:val="0078483A"/>
    <w:rsid w:val="0079260B"/>
    <w:rsid w:val="007F4654"/>
    <w:rsid w:val="0086529B"/>
    <w:rsid w:val="00873CCD"/>
    <w:rsid w:val="008779C9"/>
    <w:rsid w:val="008B1CFE"/>
    <w:rsid w:val="008E5195"/>
    <w:rsid w:val="009205E9"/>
    <w:rsid w:val="009241C8"/>
    <w:rsid w:val="009415EA"/>
    <w:rsid w:val="00983FC1"/>
    <w:rsid w:val="009A3883"/>
    <w:rsid w:val="009F79DE"/>
    <w:rsid w:val="00A612D6"/>
    <w:rsid w:val="00A91F73"/>
    <w:rsid w:val="00AA14BC"/>
    <w:rsid w:val="00B04D12"/>
    <w:rsid w:val="00B3659A"/>
    <w:rsid w:val="00B667CD"/>
    <w:rsid w:val="00B877ED"/>
    <w:rsid w:val="00BD7DF4"/>
    <w:rsid w:val="00C06071"/>
    <w:rsid w:val="00C10CB4"/>
    <w:rsid w:val="00C21BF7"/>
    <w:rsid w:val="00C27E0A"/>
    <w:rsid w:val="00C318BA"/>
    <w:rsid w:val="00C31EC4"/>
    <w:rsid w:val="00C34979"/>
    <w:rsid w:val="00C55007"/>
    <w:rsid w:val="00C65FE2"/>
    <w:rsid w:val="00C822D8"/>
    <w:rsid w:val="00CB0D16"/>
    <w:rsid w:val="00CC17A4"/>
    <w:rsid w:val="00D24D96"/>
    <w:rsid w:val="00D521E7"/>
    <w:rsid w:val="00DD3701"/>
    <w:rsid w:val="00DF788A"/>
    <w:rsid w:val="00E314AB"/>
    <w:rsid w:val="00E347E1"/>
    <w:rsid w:val="00E34F6B"/>
    <w:rsid w:val="00E91014"/>
    <w:rsid w:val="00EA27A1"/>
    <w:rsid w:val="00EC3F9F"/>
    <w:rsid w:val="00ED5CB9"/>
    <w:rsid w:val="00EE015B"/>
    <w:rsid w:val="00EF43A9"/>
    <w:rsid w:val="00F23973"/>
    <w:rsid w:val="00F35BDD"/>
    <w:rsid w:val="00F5243C"/>
    <w:rsid w:val="00F6586E"/>
    <w:rsid w:val="00FA72CD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FE9C5A-B952-40EF-803D-CB842325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1B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1BF7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21BF7"/>
    <w:pPr>
      <w:tabs>
        <w:tab w:val="left" w:pos="4068"/>
        <w:tab w:val="left" w:pos="9828"/>
      </w:tabs>
      <w:ind w:firstLine="720"/>
      <w:jc w:val="both"/>
    </w:pPr>
  </w:style>
  <w:style w:type="paragraph" w:styleId="a5">
    <w:name w:val="header"/>
    <w:basedOn w:val="a"/>
    <w:link w:val="a6"/>
    <w:rsid w:val="004F1E9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F1E9F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B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rsid w:val="00001E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rgunina\Downloads\5%20&#1055;&#1055;&#1057;_&#1047;&#1072;&#1103;&#1074;&#1083;&#1077;&#1085;&#1080;&#1077;%20&#1087;&#1088;&#1080;&#1077;&#1084;%20&#1087;&#1086;%20&#1086;&#1089;&#1085;&#1086;&#1074;&#1085;&#1086;&#1084;&#1091;%20&#1084;&#1077;&#1089;&#1090;&#1091;%20&#1088;&#1072;&#1073;&#1086;&#1090;&#1099;,%20&#1085;&#1072;&#1075;&#1088;&#1091;&#1079;&#1082;&#1072;_0807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 ППС_Заявление прием по основному месту работы, нагрузка_080721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Computer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subject/>
  <dc:creator>Сергунина Татьяна</dc:creator>
  <cp:keywords/>
  <cp:lastModifiedBy>Сергунина Татьяна</cp:lastModifiedBy>
  <cp:revision>1</cp:revision>
  <cp:lastPrinted>2016-04-29T16:02:00Z</cp:lastPrinted>
  <dcterms:created xsi:type="dcterms:W3CDTF">2024-06-26T13:12:00Z</dcterms:created>
  <dcterms:modified xsi:type="dcterms:W3CDTF">2024-06-26T13:13:00Z</dcterms:modified>
</cp:coreProperties>
</file>